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BB094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西藏自治区建筑业协会关于勘察及设计行业</w:t>
      </w:r>
    </w:p>
    <w:p w14:paraId="46178079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问卷调查</w:t>
      </w:r>
    </w:p>
    <w:p w14:paraId="0B48ED7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各勘察、设计单位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36CCE79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</w:t>
      </w:r>
      <w:r>
        <w:rPr>
          <w:rFonts w:hint="eastAsia" w:ascii="仿宋_GB2312" w:hAnsi="仿宋_GB2312" w:eastAsia="仿宋_GB2312" w:cs="仿宋_GB2312"/>
          <w:sz w:val="32"/>
          <w:szCs w:val="32"/>
        </w:rPr>
        <w:t>了解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我区勘察及设计行业现状，全面掌握我区勘察及设计单位的运营状况，我协会认真、严格开展本次调研工作，望广大企业积极参与。</w:t>
      </w:r>
    </w:p>
    <w:p w14:paraId="5F37F1F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贵公司的回答将对我们分析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行业趋势、促进质量提升及优化市场策略具有重要参考价值。请您根据您公司实际情况，如实填写以下内容。我们承诺，所有信息将仅用于本次调研分析，并严格保密。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对您的帮助与支持表示感谢!</w:t>
      </w:r>
    </w:p>
    <w:p w14:paraId="23B147DE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 公司性质</w:t>
      </w:r>
    </w:p>
    <w:p w14:paraId="33FADA6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□国企　　　　　　　　□央企              □民企　　　　　　　　　</w:t>
      </w:r>
    </w:p>
    <w:p w14:paraId="62BDE2E1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 资质延续情况</w:t>
      </w:r>
    </w:p>
    <w:p w14:paraId="438AC4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□已通过　　　　　　　　　         □未通过</w:t>
      </w:r>
    </w:p>
    <w:p w14:paraId="780456E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 资质延续途径</w:t>
      </w:r>
    </w:p>
    <w:p w14:paraId="27ECCB1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□自办                             □中介</w:t>
      </w:r>
    </w:p>
    <w:p w14:paraId="533DC3D0"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资质延续时是否频繁接到中介骚扰电话</w:t>
      </w:r>
    </w:p>
    <w:p w14:paraId="5E1CDD8C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□是　　　　　　　　               □否</w:t>
      </w:r>
    </w:p>
    <w:p w14:paraId="5CA2CC29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5.资质申请中遇到的困难（可多选）</w:t>
      </w:r>
    </w:p>
    <w:p w14:paraId="6E34D3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□注册人员不达标　　　　　　　</w:t>
      </w:r>
    </w:p>
    <w:p w14:paraId="0C23FB11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□中、高级职称人员不达标</w:t>
      </w:r>
    </w:p>
    <w:p w14:paraId="6B8841B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□场地不满足要求　　　　　</w:t>
      </w:r>
    </w:p>
    <w:p w14:paraId="61EE3AF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□设备不满足要求</w:t>
      </w:r>
    </w:p>
    <w:p w14:paraId="4C9F164C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□业绩不满足要求</w:t>
      </w:r>
    </w:p>
    <w:p w14:paraId="41912A23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□证明材料繁琐</w:t>
      </w:r>
    </w:p>
    <w:p w14:paraId="5E4DE233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□审批流程复杂</w:t>
      </w:r>
    </w:p>
    <w:p w14:paraId="648B20E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□手续复杂</w:t>
      </w:r>
    </w:p>
    <w:p w14:paraId="7CEB908A">
      <w:pPr>
        <w:ind w:left="638" w:leftChars="228" w:firstLine="0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 其他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 6.为解决资质延续的困难，采取的主要措施（可多选）</w:t>
      </w:r>
    </w:p>
    <w:p w14:paraId="5AEFF6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□提前规划和准备　　　　</w:t>
      </w:r>
    </w:p>
    <w:p w14:paraId="238FCA5A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□加大人员培训和引进力度</w:t>
      </w:r>
    </w:p>
    <w:p w14:paraId="190AA83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□购置新设备　　　　</w:t>
      </w:r>
    </w:p>
    <w:p w14:paraId="7C0DBE9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□招聘人员   </w:t>
      </w:r>
    </w:p>
    <w:p w14:paraId="19901B6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□其他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           </w:t>
      </w:r>
    </w:p>
    <w:p w14:paraId="18EA9D6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 对当前资质延续的政策和流程满意度如何</w:t>
      </w:r>
    </w:p>
    <w:p w14:paraId="453E17A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□非常满意    </w:t>
      </w:r>
    </w:p>
    <w:p w14:paraId="7E97072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□满意    </w:t>
      </w:r>
    </w:p>
    <w:p w14:paraId="6DF330C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□一般    </w:t>
      </w:r>
    </w:p>
    <w:p w14:paraId="27CF3B88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□不满意</w:t>
      </w:r>
    </w:p>
    <w:p w14:paraId="4756458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□非常不满意    </w:t>
      </w:r>
    </w:p>
    <w:p w14:paraId="68B7E8AA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8.你认为资质延续政策哪方面需要改进（可多选）</w:t>
      </w:r>
    </w:p>
    <w:p w14:paraId="4A873FA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□降低人员资质要求     </w:t>
      </w:r>
    </w:p>
    <w:p w14:paraId="390D122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□简化审批流程     </w:t>
      </w:r>
    </w:p>
    <w:p w14:paraId="7F2CC02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□取消二次证明材料    </w:t>
      </w:r>
    </w:p>
    <w:p w14:paraId="2B5C205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□明确评定标准 </w:t>
      </w:r>
    </w:p>
    <w:p w14:paraId="289C18D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□取消淘汰设备相关证明材料     </w:t>
      </w:r>
    </w:p>
    <w:p w14:paraId="56DB258A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□其他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        </w:t>
      </w:r>
    </w:p>
    <w:p w14:paraId="2BF17A28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 公司现有技术人员情况（可多选）</w:t>
      </w:r>
    </w:p>
    <w:p w14:paraId="4B4B803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□助工（或无职称）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人    </w:t>
      </w:r>
    </w:p>
    <w:p w14:paraId="6DDFD42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□工程师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人    </w:t>
      </w:r>
    </w:p>
    <w:p w14:paraId="7DBB105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□高级工程师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人    </w:t>
      </w:r>
    </w:p>
    <w:p w14:paraId="577AF24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□注册人员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</w:p>
    <w:p w14:paraId="0801021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10.今年新招人员及培训情况</w:t>
      </w:r>
    </w:p>
    <w:p w14:paraId="14AD6F2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□3人以下    □3-5人      □5-10人     □10人以上     </w:t>
      </w:r>
    </w:p>
    <w:p w14:paraId="595D85F8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11.公司用人方面遇到的困难（可多选）</w:t>
      </w:r>
    </w:p>
    <w:p w14:paraId="17AC8D4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□专技人员难招聘，优秀人才难留       </w:t>
      </w:r>
    </w:p>
    <w:p w14:paraId="391E553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□企业用工成本大</w:t>
      </w:r>
    </w:p>
    <w:p w14:paraId="7D8F923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□劳动纠纷增多    </w:t>
      </w:r>
    </w:p>
    <w:p w14:paraId="34DF12F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□其他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        </w:t>
      </w:r>
    </w:p>
    <w:p w14:paraId="2ED12370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12.职称评定中遇到的困难（可多选）</w:t>
      </w:r>
    </w:p>
    <w:p w14:paraId="28AFC4A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□人员流动大       </w:t>
      </w:r>
    </w:p>
    <w:p w14:paraId="60125C0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□错过政治职称考试时间</w:t>
      </w:r>
    </w:p>
    <w:p w14:paraId="4A82A74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□论文未通过    </w:t>
      </w:r>
    </w:p>
    <w:p w14:paraId="226A87F8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□其他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           </w:t>
      </w:r>
    </w:p>
    <w:p w14:paraId="631DEAEB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            </w:t>
      </w:r>
    </w:p>
    <w:p w14:paraId="5D83DD6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13.人员流动主要原因（可多选）</w:t>
      </w:r>
    </w:p>
    <w:p w14:paraId="3856862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□工资低　　　　　　　</w:t>
      </w:r>
    </w:p>
    <w:p w14:paraId="12974E54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□家庭原因（父母、子女需要照顾）</w:t>
      </w:r>
    </w:p>
    <w:p w14:paraId="5374E93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□社保原因（部分城市限购）　　　　　</w:t>
      </w:r>
    </w:p>
    <w:p w14:paraId="76972CD8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□子女教育</w:t>
      </w:r>
    </w:p>
    <w:p w14:paraId="11752B08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□业务量低，无发展前景</w:t>
      </w:r>
    </w:p>
    <w:p w14:paraId="24B4BC11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□缺少人才引进政策，成本过高</w:t>
      </w:r>
    </w:p>
    <w:p w14:paraId="24478F5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14.人才引进急需政策支持（可多选）</w:t>
      </w:r>
    </w:p>
    <w:p w14:paraId="04C13AB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□住房补贴、租房补贴　　　　　　　</w:t>
      </w:r>
    </w:p>
    <w:p w14:paraId="390203B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□子女教育照顾（如：同等待遇考内地班或大学）</w:t>
      </w:r>
    </w:p>
    <w:p w14:paraId="7A38B90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□交通补贴</w:t>
      </w:r>
    </w:p>
    <w:p w14:paraId="76A29EA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□高原补贴</w:t>
      </w:r>
    </w:p>
    <w:p w14:paraId="29407A23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15.企业经营中遇到的困难（可多选）</w:t>
      </w:r>
    </w:p>
    <w:p w14:paraId="4260770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□资质维护成本高、延续流程多、规矩严　　　　　　　</w:t>
      </w:r>
    </w:p>
    <w:p w14:paraId="65DFE883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□建设方拖欠勘察、设计费用高，拨付款项流程繁琐</w:t>
      </w:r>
    </w:p>
    <w:p w14:paraId="4906E7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□项目推进缓慢，前期投入成本后项目签定不下来　　　　　</w:t>
      </w:r>
    </w:p>
    <w:p w14:paraId="52AF733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□税务重，稽查多，措施严，手段硬，罚款多</w:t>
      </w:r>
    </w:p>
    <w:p w14:paraId="387FC6C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□其他                                                                                                   </w:t>
      </w:r>
    </w:p>
    <w:p w14:paraId="4E7FF254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16.近一年内中标数量</w:t>
      </w:r>
    </w:p>
    <w:p w14:paraId="0C8361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□3个以下            □3-5个          □5个以上</w:t>
      </w:r>
    </w:p>
    <w:p w14:paraId="5A5E11D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17.投标压力来源（可多选）</w:t>
      </w:r>
    </w:p>
    <w:p w14:paraId="379F798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□价格竞争　　　　　　　</w:t>
      </w:r>
    </w:p>
    <w:p w14:paraId="7C6A79A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□技术实力竞争</w:t>
      </w:r>
    </w:p>
    <w:p w14:paraId="729CC8F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□职称人员竞争　　　　　</w:t>
      </w:r>
    </w:p>
    <w:p w14:paraId="28D08C29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□业绩竞争</w:t>
      </w:r>
    </w:p>
    <w:p w14:paraId="4B50E2C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□内地同行竞争</w:t>
      </w:r>
    </w:p>
    <w:p w14:paraId="53B1F63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□其他                                                                                                                                                  </w:t>
      </w:r>
    </w:p>
    <w:p w14:paraId="21AD389E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18.近3年内未收到工程款的主要原因（可多选）</w:t>
      </w:r>
    </w:p>
    <w:p w14:paraId="7DA29ED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□因投资不到位项目取消　　　　　　　</w:t>
      </w:r>
    </w:p>
    <w:p w14:paraId="04C097E4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□周期过长合同未能即使签定</w:t>
      </w:r>
    </w:p>
    <w:p w14:paraId="1A71AE9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□建设单位无资金　　　　　</w:t>
      </w:r>
    </w:p>
    <w:p w14:paraId="09F0D4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□法院判决无法执行</w:t>
      </w:r>
    </w:p>
    <w:p w14:paraId="0D83F076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□其他 </w:t>
      </w:r>
    </w:p>
    <w:p w14:paraId="2E33308A">
      <w:pPr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勘察设计中返工的主要原因（可多选）</w:t>
      </w:r>
    </w:p>
    <w:p w14:paraId="0B44806C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□建设内容及规模调整　　　　　　　</w:t>
      </w:r>
    </w:p>
    <w:p w14:paraId="58CF54A9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□建设用地变更</w:t>
      </w:r>
    </w:p>
    <w:p w14:paraId="7224690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□使用功能调整　　　　　</w:t>
      </w:r>
    </w:p>
    <w:p w14:paraId="6B39E60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□投资限制</w:t>
      </w:r>
    </w:p>
    <w:p w14:paraId="61D25E6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□其他 </w:t>
      </w:r>
    </w:p>
    <w:p w14:paraId="14084043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 企业控制成本主要措施（可多选）</w:t>
      </w:r>
    </w:p>
    <w:p w14:paraId="75EDEC3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□裁员　　　　　　　</w:t>
      </w:r>
    </w:p>
    <w:p w14:paraId="24016AE6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□降薪</w:t>
      </w:r>
    </w:p>
    <w:p w14:paraId="3A6776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□开展新业务　　　　　</w:t>
      </w:r>
    </w:p>
    <w:p w14:paraId="62B050A0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□加大宣传力度</w:t>
      </w:r>
    </w:p>
    <w:p w14:paraId="2A9B6EB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□其他                                                                                                                                                 </w:t>
      </w:r>
    </w:p>
    <w:p w14:paraId="2EE13BF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21.是否需要西藏的政策支持</w:t>
      </w:r>
    </w:p>
    <w:p w14:paraId="0FD2DE3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□是　　　　　　　      □否</w:t>
      </w:r>
    </w:p>
    <w:p w14:paraId="1A58528D">
      <w:pPr>
        <w:numPr>
          <w:ilvl w:val="0"/>
          <w:numId w:val="3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具体需要增加哪些扶持政策？</w:t>
      </w:r>
    </w:p>
    <w:p w14:paraId="1FDBF014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1D98A60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2EFFA3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sz w:val="32"/>
          <w:szCs w:val="32"/>
        </w:rPr>
        <w:t>您希望建筑业协会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在日常服务中，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造价领域</w:t>
      </w:r>
      <w:r>
        <w:rPr>
          <w:rFonts w:hint="eastAsia" w:ascii="仿宋_GB2312" w:hAnsi="仿宋_GB2312" w:eastAsia="仿宋_GB2312" w:cs="仿宋_GB2312"/>
          <w:sz w:val="32"/>
          <w:szCs w:val="32"/>
        </w:rPr>
        <w:t>哪些方面的培训、交流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宣贯、讲座、座谈等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？</w:t>
      </w:r>
    </w:p>
    <w:p w14:paraId="17662563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3D266B1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4E20E3C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24.您希望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通过建筑业协会向行业主管部门反馈的意见建议都有哪些？</w:t>
      </w:r>
    </w:p>
    <w:p w14:paraId="54964C61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24811DC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D258B8D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</w:t>
      </w:r>
      <w:r>
        <w:rPr>
          <w:rFonts w:hint="eastAsia" w:ascii="仿宋_GB2312" w:hAnsi="仿宋_GB2312" w:eastAsia="仿宋_GB2312" w:cs="仿宋_GB2312"/>
          <w:sz w:val="32"/>
          <w:szCs w:val="32"/>
        </w:rPr>
        <w:t>请进一步明确建筑业协会的服务内容及服务方式？</w:t>
      </w:r>
    </w:p>
    <w:p w14:paraId="61E305EB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     </w:t>
      </w:r>
    </w:p>
    <w:p w14:paraId="0E78506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           </w:t>
      </w:r>
    </w:p>
    <w:p w14:paraId="5400001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           </w:t>
      </w:r>
    </w:p>
    <w:p w14:paraId="0FA5327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           </w:t>
      </w:r>
    </w:p>
    <w:p w14:paraId="53F90E0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EC5B368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C01990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8ADD23"/>
    <w:multiLevelType w:val="singleLevel"/>
    <w:tmpl w:val="308ADD23"/>
    <w:lvl w:ilvl="0" w:tentative="0">
      <w:start w:val="2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56629BC"/>
    <w:multiLevelType w:val="singleLevel"/>
    <w:tmpl w:val="456629BC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63580B9"/>
    <w:multiLevelType w:val="singleLevel"/>
    <w:tmpl w:val="763580B9"/>
    <w:lvl w:ilvl="0" w:tentative="0">
      <w:start w:val="1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removePersonalInformation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YsImhkaWQiOiJiZmY4YWZjZTExZjNmMjFmMzQ1YTVhNTRlYTlhZDExMyIsInVzZXJDb3VudCI6M30="/>
  </w:docVars>
  <w:rsids>
    <w:rsidRoot w:val="4103536E"/>
    <w:rsid w:val="0000181E"/>
    <w:rsid w:val="000044E9"/>
    <w:rsid w:val="00010225"/>
    <w:rsid w:val="00021162"/>
    <w:rsid w:val="000258BC"/>
    <w:rsid w:val="0003258A"/>
    <w:rsid w:val="00095525"/>
    <w:rsid w:val="000C200F"/>
    <w:rsid w:val="0011047A"/>
    <w:rsid w:val="00131998"/>
    <w:rsid w:val="00132476"/>
    <w:rsid w:val="00157B71"/>
    <w:rsid w:val="001A67A9"/>
    <w:rsid w:val="001D79F8"/>
    <w:rsid w:val="001F40D0"/>
    <w:rsid w:val="001F4987"/>
    <w:rsid w:val="00220990"/>
    <w:rsid w:val="00231699"/>
    <w:rsid w:val="00272B13"/>
    <w:rsid w:val="002A6EEE"/>
    <w:rsid w:val="002A711E"/>
    <w:rsid w:val="002B37C6"/>
    <w:rsid w:val="00312136"/>
    <w:rsid w:val="003219B8"/>
    <w:rsid w:val="00322F7C"/>
    <w:rsid w:val="00323607"/>
    <w:rsid w:val="00324257"/>
    <w:rsid w:val="0033135B"/>
    <w:rsid w:val="0034308B"/>
    <w:rsid w:val="00371D2B"/>
    <w:rsid w:val="00390656"/>
    <w:rsid w:val="003B08B7"/>
    <w:rsid w:val="003B45E1"/>
    <w:rsid w:val="003F1751"/>
    <w:rsid w:val="003F39A5"/>
    <w:rsid w:val="00433979"/>
    <w:rsid w:val="0049108B"/>
    <w:rsid w:val="004C568A"/>
    <w:rsid w:val="005240C2"/>
    <w:rsid w:val="00593041"/>
    <w:rsid w:val="005D651F"/>
    <w:rsid w:val="005F3AC1"/>
    <w:rsid w:val="006462F0"/>
    <w:rsid w:val="00650EE5"/>
    <w:rsid w:val="00685009"/>
    <w:rsid w:val="007066A3"/>
    <w:rsid w:val="007106CF"/>
    <w:rsid w:val="00751200"/>
    <w:rsid w:val="00767C85"/>
    <w:rsid w:val="007749AC"/>
    <w:rsid w:val="007A087B"/>
    <w:rsid w:val="007B199F"/>
    <w:rsid w:val="008258E4"/>
    <w:rsid w:val="00874581"/>
    <w:rsid w:val="00894DA2"/>
    <w:rsid w:val="008A7AE2"/>
    <w:rsid w:val="008B7E88"/>
    <w:rsid w:val="008C57D8"/>
    <w:rsid w:val="008E7482"/>
    <w:rsid w:val="00911296"/>
    <w:rsid w:val="00931AF0"/>
    <w:rsid w:val="00962A32"/>
    <w:rsid w:val="00993BF8"/>
    <w:rsid w:val="009C6533"/>
    <w:rsid w:val="009F42B8"/>
    <w:rsid w:val="009F770B"/>
    <w:rsid w:val="00A25ACB"/>
    <w:rsid w:val="00A3120B"/>
    <w:rsid w:val="00A45D4B"/>
    <w:rsid w:val="00A530FC"/>
    <w:rsid w:val="00A9064B"/>
    <w:rsid w:val="00AC1EF0"/>
    <w:rsid w:val="00B33C74"/>
    <w:rsid w:val="00B72DB1"/>
    <w:rsid w:val="00B95B76"/>
    <w:rsid w:val="00BA77F8"/>
    <w:rsid w:val="00BC1DF4"/>
    <w:rsid w:val="00BD5451"/>
    <w:rsid w:val="00BF1C6E"/>
    <w:rsid w:val="00BF34C7"/>
    <w:rsid w:val="00C30455"/>
    <w:rsid w:val="00C33AC8"/>
    <w:rsid w:val="00C97379"/>
    <w:rsid w:val="00C97983"/>
    <w:rsid w:val="00CB2ACE"/>
    <w:rsid w:val="00D028E2"/>
    <w:rsid w:val="00D1259A"/>
    <w:rsid w:val="00D27129"/>
    <w:rsid w:val="00D57B8D"/>
    <w:rsid w:val="00D65364"/>
    <w:rsid w:val="00D74667"/>
    <w:rsid w:val="00D93C1B"/>
    <w:rsid w:val="00E52456"/>
    <w:rsid w:val="00E66F21"/>
    <w:rsid w:val="00E70C07"/>
    <w:rsid w:val="00E71AE5"/>
    <w:rsid w:val="00F01B58"/>
    <w:rsid w:val="00F10FFB"/>
    <w:rsid w:val="00F205AC"/>
    <w:rsid w:val="00F373B0"/>
    <w:rsid w:val="00F409AD"/>
    <w:rsid w:val="00F42353"/>
    <w:rsid w:val="00F501AF"/>
    <w:rsid w:val="00F900BF"/>
    <w:rsid w:val="00F97D8C"/>
    <w:rsid w:val="00FF189A"/>
    <w:rsid w:val="00FF6B13"/>
    <w:rsid w:val="04573BDB"/>
    <w:rsid w:val="0486320C"/>
    <w:rsid w:val="082127E3"/>
    <w:rsid w:val="099A0675"/>
    <w:rsid w:val="0E7C47EE"/>
    <w:rsid w:val="1B7E7DF7"/>
    <w:rsid w:val="32890278"/>
    <w:rsid w:val="3C4C7DFA"/>
    <w:rsid w:val="3CBD0327"/>
    <w:rsid w:val="4103536E"/>
    <w:rsid w:val="44076154"/>
    <w:rsid w:val="443B3620"/>
    <w:rsid w:val="44A811F1"/>
    <w:rsid w:val="475373E3"/>
    <w:rsid w:val="4A08695A"/>
    <w:rsid w:val="4E4D5283"/>
    <w:rsid w:val="54E869BA"/>
    <w:rsid w:val="590B3D71"/>
    <w:rsid w:val="5968472C"/>
    <w:rsid w:val="68841054"/>
    <w:rsid w:val="68C96DFE"/>
    <w:rsid w:val="70F35BDD"/>
    <w:rsid w:val="76D5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office6\templates\download\e16cfc14-0c8a-45c9-96a2-db71508fdf7b\&#25151;&#22320;&#20135;&#24066;&#22330;&#35843;&#26597;&#38382;&#21367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房地产市场调查问卷.docx</Template>
  <Pages>6</Pages>
  <Words>1255</Words>
  <Characters>1299</Characters>
  <Lines>14</Lines>
  <Paragraphs>4</Paragraphs>
  <TotalTime>15</TotalTime>
  <ScaleCrop>false</ScaleCrop>
  <LinksUpToDate>false</LinksUpToDate>
  <CharactersWithSpaces>3019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2024-08-01T07:41:00Z</dcterms:created>
  <dcterms:modified xsi:type="dcterms:W3CDTF">2024-08-08T09:36:42Z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KSOTemplateUUID">
    <vt:lpwstr>v1.0_mb_X6B/y77esSxYl/WBfY5hGw==</vt:lpwstr>
  </property>
  <property fmtid="{D5CDD505-2E9C-101B-9397-08002B2CF9AE}" pid="4" name="ICV">
    <vt:lpwstr>267C68EB22A64540B5CF86FF5E231B0C_13</vt:lpwstr>
  </property>
</Properties>
</file>